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240" w:type="dxa"/>
        <w:tblLook w:val="00A0"/>
      </w:tblPr>
      <w:tblGrid>
        <w:gridCol w:w="479"/>
        <w:gridCol w:w="2377"/>
        <w:gridCol w:w="3249"/>
      </w:tblGrid>
      <w:tr w:rsidR="005410B6" w:rsidTr="00B00A27">
        <w:tc>
          <w:tcPr>
            <w:tcW w:w="6105" w:type="dxa"/>
            <w:gridSpan w:val="3"/>
          </w:tcPr>
          <w:p w:rsidR="005410B6" w:rsidRPr="00B00A27" w:rsidRDefault="005410B6" w:rsidP="00F05CA7">
            <w:pPr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В Межрайонное управление министерства социального развития, опеки и попечительства</w:t>
            </w:r>
          </w:p>
        </w:tc>
      </w:tr>
      <w:tr w:rsidR="005410B6" w:rsidTr="00B00A27">
        <w:tc>
          <w:tcPr>
            <w:tcW w:w="2856" w:type="dxa"/>
            <w:gridSpan w:val="2"/>
          </w:tcPr>
          <w:p w:rsidR="005410B6" w:rsidRPr="00B00A27" w:rsidRDefault="005410B6" w:rsidP="00B00A27">
            <w:pPr>
              <w:ind w:right="-113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Иркутской области №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5410B6" w:rsidRPr="00B00A27" w:rsidRDefault="005410B6" w:rsidP="00F05CA7">
            <w:pPr>
              <w:rPr>
                <w:sz w:val="28"/>
                <w:szCs w:val="28"/>
              </w:rPr>
            </w:pPr>
          </w:p>
        </w:tc>
      </w:tr>
      <w:tr w:rsidR="005410B6" w:rsidTr="00B00A27">
        <w:tc>
          <w:tcPr>
            <w:tcW w:w="479" w:type="dxa"/>
          </w:tcPr>
          <w:p w:rsidR="005410B6" w:rsidRPr="00B00A27" w:rsidRDefault="005410B6" w:rsidP="00F05CA7">
            <w:pPr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от</w:t>
            </w:r>
          </w:p>
        </w:tc>
        <w:tc>
          <w:tcPr>
            <w:tcW w:w="5626" w:type="dxa"/>
            <w:gridSpan w:val="2"/>
            <w:tcBorders>
              <w:bottom w:val="single" w:sz="4" w:space="0" w:color="auto"/>
            </w:tcBorders>
          </w:tcPr>
          <w:p w:rsidR="005410B6" w:rsidRPr="00B00A27" w:rsidRDefault="005410B6" w:rsidP="00F05CA7">
            <w:pPr>
              <w:rPr>
                <w:sz w:val="28"/>
                <w:szCs w:val="28"/>
              </w:rPr>
            </w:pPr>
          </w:p>
        </w:tc>
      </w:tr>
      <w:tr w:rsidR="005410B6" w:rsidTr="00B00A27">
        <w:trPr>
          <w:trHeight w:val="361"/>
        </w:trPr>
        <w:tc>
          <w:tcPr>
            <w:tcW w:w="479" w:type="dxa"/>
          </w:tcPr>
          <w:p w:rsidR="005410B6" w:rsidRPr="00B00A27" w:rsidRDefault="005410B6" w:rsidP="00F05CA7">
            <w:pPr>
              <w:rPr>
                <w:sz w:val="28"/>
                <w:szCs w:val="28"/>
              </w:rPr>
            </w:pPr>
          </w:p>
        </w:tc>
        <w:tc>
          <w:tcPr>
            <w:tcW w:w="5626" w:type="dxa"/>
            <w:gridSpan w:val="2"/>
          </w:tcPr>
          <w:p w:rsidR="005410B6" w:rsidRPr="00B00A27" w:rsidRDefault="005410B6" w:rsidP="00B00A27">
            <w:pPr>
              <w:jc w:val="center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  <w:vertAlign w:val="subscript"/>
              </w:rPr>
              <w:t>(фамилия, имя и (если имеется) отчество, контактный телефон)</w:t>
            </w:r>
          </w:p>
        </w:tc>
      </w:tr>
    </w:tbl>
    <w:p w:rsidR="005410B6" w:rsidRPr="00EB4807" w:rsidRDefault="005410B6" w:rsidP="00F05CA7">
      <w:pPr>
        <w:ind w:left="3240"/>
        <w:rPr>
          <w:sz w:val="28"/>
          <w:szCs w:val="28"/>
        </w:rPr>
      </w:pPr>
    </w:p>
    <w:p w:rsidR="005410B6" w:rsidRPr="00EB4807" w:rsidRDefault="005410B6" w:rsidP="00F05CA7">
      <w:pPr>
        <w:ind w:left="3240"/>
        <w:rPr>
          <w:sz w:val="28"/>
          <w:szCs w:val="28"/>
          <w:vertAlign w:val="subscript"/>
        </w:rPr>
      </w:pPr>
    </w:p>
    <w:p w:rsidR="005410B6" w:rsidRPr="00EB4807" w:rsidRDefault="005410B6" w:rsidP="00F05CA7">
      <w:pPr>
        <w:jc w:val="center"/>
        <w:rPr>
          <w:sz w:val="28"/>
          <w:szCs w:val="28"/>
        </w:rPr>
      </w:pPr>
      <w:r w:rsidRPr="00EB4807">
        <w:rPr>
          <w:sz w:val="28"/>
          <w:szCs w:val="28"/>
        </w:rPr>
        <w:t>ЗАЯВЛЕНИЕ</w:t>
      </w:r>
    </w:p>
    <w:p w:rsidR="005410B6" w:rsidRDefault="005410B6" w:rsidP="00F05CA7">
      <w:pPr>
        <w:jc w:val="center"/>
        <w:rPr>
          <w:sz w:val="28"/>
          <w:szCs w:val="28"/>
        </w:rPr>
      </w:pPr>
      <w:r w:rsidRPr="00EB4807">
        <w:rPr>
          <w:sz w:val="28"/>
          <w:szCs w:val="28"/>
        </w:rPr>
        <w:t xml:space="preserve">О ВРЕМЕННОМ ПОМЕЩЕНИИ РЕБЕНКА </w:t>
      </w:r>
    </w:p>
    <w:p w:rsidR="005410B6" w:rsidRDefault="005410B6" w:rsidP="00F05CA7">
      <w:pPr>
        <w:jc w:val="center"/>
        <w:rPr>
          <w:sz w:val="28"/>
          <w:szCs w:val="28"/>
        </w:rPr>
      </w:pPr>
      <w:r w:rsidRPr="00EB4807">
        <w:rPr>
          <w:sz w:val="28"/>
          <w:szCs w:val="28"/>
        </w:rPr>
        <w:t>В ОРГ</w:t>
      </w:r>
      <w:r>
        <w:rPr>
          <w:sz w:val="28"/>
          <w:szCs w:val="28"/>
        </w:rPr>
        <w:t>А</w:t>
      </w:r>
      <w:r w:rsidRPr="00EB4807">
        <w:rPr>
          <w:sz w:val="28"/>
          <w:szCs w:val="28"/>
        </w:rPr>
        <w:t xml:space="preserve">НИЗАЦИЮ ДЛЯ ДЕТЕЙ-СИРОТ И ДЕТЕЙ, </w:t>
      </w:r>
    </w:p>
    <w:p w:rsidR="005410B6" w:rsidRPr="00EB4807" w:rsidRDefault="005410B6" w:rsidP="00F05CA7">
      <w:pPr>
        <w:jc w:val="center"/>
        <w:rPr>
          <w:sz w:val="28"/>
          <w:szCs w:val="28"/>
        </w:rPr>
      </w:pPr>
      <w:r w:rsidRPr="00EB4807">
        <w:rPr>
          <w:sz w:val="28"/>
          <w:szCs w:val="28"/>
        </w:rPr>
        <w:t>ОСТАВШИХСЯ БЕЗ ПОПЕЧЕНИЯ РОДИТЕЛЕЙ</w:t>
      </w:r>
    </w:p>
    <w:p w:rsidR="005410B6" w:rsidRPr="00EB4807" w:rsidRDefault="005410B6" w:rsidP="00F05CA7">
      <w:pPr>
        <w:jc w:val="center"/>
        <w:rPr>
          <w:b/>
          <w:sz w:val="28"/>
          <w:szCs w:val="28"/>
        </w:rPr>
      </w:pPr>
    </w:p>
    <w:tbl>
      <w:tblPr>
        <w:tblW w:w="9623" w:type="dxa"/>
        <w:tblLook w:val="00A0"/>
      </w:tblPr>
      <w:tblGrid>
        <w:gridCol w:w="421"/>
        <w:gridCol w:w="8924"/>
        <w:gridCol w:w="278"/>
      </w:tblGrid>
      <w:tr w:rsidR="005410B6" w:rsidTr="00B00A27">
        <w:tc>
          <w:tcPr>
            <w:tcW w:w="421" w:type="dxa"/>
          </w:tcPr>
          <w:p w:rsidR="005410B6" w:rsidRPr="00B00A27" w:rsidRDefault="005410B6" w:rsidP="00B00A27">
            <w:pPr>
              <w:ind w:left="-113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Я,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:rsidR="005410B6" w:rsidRPr="00B00A27" w:rsidRDefault="005410B6" w:rsidP="00B00A27">
            <w:pPr>
              <w:ind w:left="-113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78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,</w:t>
            </w:r>
          </w:p>
        </w:tc>
      </w:tr>
    </w:tbl>
    <w:p w:rsidR="005410B6" w:rsidRPr="00EB4807" w:rsidRDefault="005410B6" w:rsidP="00F05CA7">
      <w:pPr>
        <w:jc w:val="center"/>
        <w:rPr>
          <w:sz w:val="28"/>
          <w:szCs w:val="28"/>
          <w:vertAlign w:val="subscript"/>
        </w:rPr>
      </w:pPr>
      <w:r w:rsidRPr="00EB4807">
        <w:rPr>
          <w:sz w:val="28"/>
          <w:szCs w:val="28"/>
          <w:vertAlign w:val="subscript"/>
        </w:rPr>
        <w:t xml:space="preserve"> (фамилия, имя, отчество (при наличии), дата рождения)</w:t>
      </w:r>
    </w:p>
    <w:tbl>
      <w:tblPr>
        <w:tblW w:w="0" w:type="auto"/>
        <w:tblLook w:val="00A0"/>
      </w:tblPr>
      <w:tblGrid>
        <w:gridCol w:w="3681"/>
        <w:gridCol w:w="5664"/>
      </w:tblGrid>
      <w:tr w:rsidR="005410B6" w:rsidTr="00B00A27">
        <w:tc>
          <w:tcPr>
            <w:tcW w:w="3681" w:type="dxa"/>
          </w:tcPr>
          <w:p w:rsidR="005410B6" w:rsidRPr="00B00A27" w:rsidRDefault="005410B6" w:rsidP="00B00A27">
            <w:pPr>
              <w:ind w:left="-113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проживающий (ая) по адресу: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</w:tr>
    </w:tbl>
    <w:p w:rsidR="005410B6" w:rsidRDefault="005410B6" w:rsidP="00F05CA7">
      <w:pPr>
        <w:jc w:val="both"/>
        <w:rPr>
          <w:sz w:val="28"/>
          <w:szCs w:val="28"/>
        </w:rPr>
      </w:pPr>
      <w:r w:rsidRPr="00EB4807">
        <w:rPr>
          <w:sz w:val="28"/>
          <w:szCs w:val="28"/>
        </w:rPr>
        <w:t>прошу временно поместить в организацию для детей-сирот и детей, оставшихся без попечения родителей, моего ребенка (детей):</w:t>
      </w:r>
    </w:p>
    <w:tbl>
      <w:tblPr>
        <w:tblW w:w="0" w:type="auto"/>
        <w:tblLook w:val="00A0"/>
      </w:tblPr>
      <w:tblGrid>
        <w:gridCol w:w="337"/>
        <w:gridCol w:w="8730"/>
        <w:gridCol w:w="278"/>
      </w:tblGrid>
      <w:tr w:rsidR="005410B6" w:rsidTr="00B00A27">
        <w:tc>
          <w:tcPr>
            <w:tcW w:w="337" w:type="dxa"/>
          </w:tcPr>
          <w:p w:rsidR="005410B6" w:rsidRPr="00B00A27" w:rsidRDefault="005410B6" w:rsidP="00B00A27">
            <w:pPr>
              <w:ind w:left="-113" w:right="-113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1)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;</w:t>
            </w:r>
          </w:p>
        </w:tc>
      </w:tr>
      <w:tr w:rsidR="005410B6" w:rsidTr="00B00A27">
        <w:tc>
          <w:tcPr>
            <w:tcW w:w="337" w:type="dxa"/>
          </w:tcPr>
          <w:p w:rsidR="005410B6" w:rsidRPr="00B00A27" w:rsidRDefault="005410B6" w:rsidP="00B00A27">
            <w:pPr>
              <w:ind w:left="-113" w:right="-113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2)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8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,</w:t>
            </w:r>
          </w:p>
        </w:tc>
      </w:tr>
    </w:tbl>
    <w:p w:rsidR="005410B6" w:rsidRPr="00EB4807" w:rsidRDefault="005410B6" w:rsidP="00F05CA7">
      <w:pPr>
        <w:jc w:val="center"/>
        <w:rPr>
          <w:sz w:val="28"/>
          <w:szCs w:val="28"/>
          <w:vertAlign w:val="subscript"/>
        </w:rPr>
      </w:pPr>
      <w:r w:rsidRPr="00EB4807">
        <w:rPr>
          <w:sz w:val="28"/>
          <w:szCs w:val="28"/>
          <w:vertAlign w:val="subscript"/>
        </w:rPr>
        <w:t xml:space="preserve"> (фамилия, имя и (если имеется) отчество ребенка (детей), дата рождения)</w:t>
      </w:r>
    </w:p>
    <w:p w:rsidR="005410B6" w:rsidRPr="00EB4807" w:rsidRDefault="005410B6" w:rsidP="00F05CA7">
      <w:pPr>
        <w:jc w:val="center"/>
        <w:rPr>
          <w:sz w:val="28"/>
          <w:szCs w:val="28"/>
          <w:vertAlign w:val="subscript"/>
        </w:rPr>
      </w:pPr>
    </w:p>
    <w:p w:rsidR="005410B6" w:rsidRPr="00EB4807" w:rsidRDefault="005410B6" w:rsidP="00F05CA7">
      <w:pPr>
        <w:jc w:val="center"/>
        <w:rPr>
          <w:sz w:val="28"/>
          <w:szCs w:val="28"/>
        </w:rPr>
      </w:pPr>
      <w:r w:rsidRPr="00EB4807">
        <w:rPr>
          <w:sz w:val="28"/>
          <w:szCs w:val="28"/>
        </w:rPr>
        <w:t>в связи с __________________________________________________________</w:t>
      </w:r>
    </w:p>
    <w:p w:rsidR="005410B6" w:rsidRPr="00EB4807" w:rsidRDefault="005410B6" w:rsidP="00F05CA7">
      <w:pPr>
        <w:jc w:val="center"/>
        <w:rPr>
          <w:sz w:val="28"/>
          <w:szCs w:val="28"/>
          <w:vertAlign w:val="subscript"/>
        </w:rPr>
      </w:pPr>
      <w:r w:rsidRPr="00EB4807">
        <w:rPr>
          <w:sz w:val="28"/>
          <w:szCs w:val="28"/>
          <w:vertAlign w:val="subscript"/>
        </w:rPr>
        <w:t>(цель, причина временного помещения ребенка)</w:t>
      </w:r>
    </w:p>
    <w:p w:rsidR="005410B6" w:rsidRPr="00EB4807" w:rsidRDefault="005410B6" w:rsidP="00F05CA7">
      <w:pPr>
        <w:jc w:val="center"/>
        <w:rPr>
          <w:sz w:val="28"/>
          <w:szCs w:val="28"/>
          <w:vertAlign w:val="subscript"/>
        </w:rPr>
      </w:pPr>
    </w:p>
    <w:p w:rsidR="005410B6" w:rsidRPr="00EB4807" w:rsidRDefault="005410B6" w:rsidP="00F05CA7">
      <w:pPr>
        <w:jc w:val="both"/>
        <w:rPr>
          <w:sz w:val="28"/>
          <w:szCs w:val="28"/>
        </w:rPr>
      </w:pPr>
      <w:r w:rsidRPr="00EB4807">
        <w:rPr>
          <w:sz w:val="28"/>
          <w:szCs w:val="28"/>
        </w:rPr>
        <w:t>На срок с «____»______________ 20__ года по «____»___________ 20__ года.</w:t>
      </w:r>
    </w:p>
    <w:p w:rsidR="005410B6" w:rsidRPr="00EB4807" w:rsidRDefault="005410B6" w:rsidP="00F05CA7">
      <w:pPr>
        <w:jc w:val="both"/>
        <w:rPr>
          <w:sz w:val="28"/>
          <w:szCs w:val="28"/>
        </w:rPr>
      </w:pPr>
    </w:p>
    <w:p w:rsidR="005410B6" w:rsidRPr="00EB4807" w:rsidRDefault="005410B6" w:rsidP="00F05CA7">
      <w:pPr>
        <w:jc w:val="both"/>
        <w:rPr>
          <w:sz w:val="28"/>
          <w:szCs w:val="28"/>
        </w:rPr>
      </w:pPr>
      <w:r w:rsidRPr="00EB4807">
        <w:rPr>
          <w:sz w:val="28"/>
          <w:szCs w:val="28"/>
        </w:rPr>
        <w:t>Обязуюсь забрать ребенка из организации для детей-сирот и детей, оставшихся без попечения родителей, до окончания срока, на который ребенок временно помещен в такую организацию.</w:t>
      </w:r>
    </w:p>
    <w:p w:rsidR="005410B6" w:rsidRPr="00EB4807" w:rsidRDefault="005410B6" w:rsidP="00F05CA7">
      <w:pPr>
        <w:jc w:val="both"/>
        <w:rPr>
          <w:sz w:val="28"/>
          <w:szCs w:val="28"/>
        </w:rPr>
      </w:pPr>
    </w:p>
    <w:p w:rsidR="005410B6" w:rsidRDefault="005410B6" w:rsidP="00F05CA7">
      <w:pPr>
        <w:jc w:val="both"/>
        <w:rPr>
          <w:sz w:val="28"/>
          <w:szCs w:val="28"/>
        </w:rPr>
      </w:pPr>
      <w:r w:rsidRPr="00EB4807">
        <w:rPr>
          <w:sz w:val="28"/>
          <w:szCs w:val="28"/>
        </w:rPr>
        <w:t>Приложение:</w:t>
      </w:r>
    </w:p>
    <w:tbl>
      <w:tblPr>
        <w:tblW w:w="0" w:type="auto"/>
        <w:tblLook w:val="00A0"/>
      </w:tblPr>
      <w:tblGrid>
        <w:gridCol w:w="314"/>
        <w:gridCol w:w="7469"/>
        <w:gridCol w:w="434"/>
        <w:gridCol w:w="709"/>
        <w:gridCol w:w="419"/>
      </w:tblGrid>
      <w:tr w:rsidR="005410B6" w:rsidTr="00B00A27">
        <w:tc>
          <w:tcPr>
            <w:tcW w:w="314" w:type="dxa"/>
          </w:tcPr>
          <w:p w:rsidR="005410B6" w:rsidRPr="00B00A27" w:rsidRDefault="005410B6" w:rsidP="00B00A27">
            <w:pPr>
              <w:ind w:left="-113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1.</w:t>
            </w:r>
          </w:p>
        </w:tc>
        <w:tc>
          <w:tcPr>
            <w:tcW w:w="7469" w:type="dxa"/>
            <w:tcBorders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на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л.</w:t>
            </w:r>
          </w:p>
        </w:tc>
      </w:tr>
      <w:tr w:rsidR="005410B6" w:rsidTr="00B00A27">
        <w:tc>
          <w:tcPr>
            <w:tcW w:w="314" w:type="dxa"/>
          </w:tcPr>
          <w:p w:rsidR="005410B6" w:rsidRPr="00B00A27" w:rsidRDefault="005410B6" w:rsidP="00B00A27">
            <w:pPr>
              <w:ind w:left="-113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2.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л.</w:t>
            </w:r>
          </w:p>
        </w:tc>
      </w:tr>
      <w:tr w:rsidR="005410B6" w:rsidTr="00B00A27">
        <w:tc>
          <w:tcPr>
            <w:tcW w:w="314" w:type="dxa"/>
          </w:tcPr>
          <w:p w:rsidR="005410B6" w:rsidRPr="00B00A27" w:rsidRDefault="005410B6" w:rsidP="00B00A27">
            <w:pPr>
              <w:ind w:left="-113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3.</w:t>
            </w:r>
          </w:p>
        </w:tc>
        <w:tc>
          <w:tcPr>
            <w:tcW w:w="7469" w:type="dxa"/>
            <w:tcBorders>
              <w:top w:val="single" w:sz="4" w:space="0" w:color="auto"/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410B6" w:rsidRPr="00B00A27" w:rsidRDefault="005410B6" w:rsidP="00B00A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5410B6" w:rsidRPr="00B00A27" w:rsidRDefault="005410B6" w:rsidP="00B00A27">
            <w:pPr>
              <w:ind w:left="-57" w:right="-57"/>
              <w:jc w:val="both"/>
              <w:rPr>
                <w:sz w:val="28"/>
                <w:szCs w:val="28"/>
              </w:rPr>
            </w:pPr>
            <w:r w:rsidRPr="00B00A27">
              <w:rPr>
                <w:sz w:val="28"/>
                <w:szCs w:val="28"/>
              </w:rPr>
              <w:t>л.</w:t>
            </w:r>
          </w:p>
        </w:tc>
      </w:tr>
    </w:tbl>
    <w:p w:rsidR="005410B6" w:rsidRPr="00EB4807" w:rsidRDefault="005410B6" w:rsidP="00F05CA7">
      <w:pPr>
        <w:jc w:val="both"/>
        <w:rPr>
          <w:sz w:val="28"/>
          <w:szCs w:val="28"/>
        </w:rPr>
      </w:pPr>
    </w:p>
    <w:p w:rsidR="005410B6" w:rsidRPr="00EB4807" w:rsidRDefault="005410B6" w:rsidP="00F05CA7">
      <w:pPr>
        <w:jc w:val="both"/>
        <w:rPr>
          <w:sz w:val="28"/>
          <w:szCs w:val="28"/>
        </w:rPr>
      </w:pPr>
      <w:r w:rsidRPr="00EB4807">
        <w:rPr>
          <w:sz w:val="28"/>
          <w:szCs w:val="28"/>
        </w:rPr>
        <w:t xml:space="preserve"> «_____»____________ 20____ г.</w:t>
      </w:r>
    </w:p>
    <w:p w:rsidR="005410B6" w:rsidRPr="00EB4807" w:rsidRDefault="005410B6" w:rsidP="00F05CA7">
      <w:pPr>
        <w:jc w:val="both"/>
        <w:rPr>
          <w:sz w:val="28"/>
          <w:szCs w:val="28"/>
        </w:rPr>
      </w:pPr>
      <w:r w:rsidRPr="00EB4807">
        <w:rPr>
          <w:sz w:val="28"/>
          <w:szCs w:val="28"/>
        </w:rPr>
        <w:t>__________________________________________________________________</w:t>
      </w:r>
    </w:p>
    <w:p w:rsidR="005410B6" w:rsidRPr="00EB4807" w:rsidRDefault="005410B6" w:rsidP="00F05CA7">
      <w:pPr>
        <w:jc w:val="center"/>
        <w:rPr>
          <w:sz w:val="28"/>
          <w:szCs w:val="28"/>
        </w:rPr>
      </w:pPr>
    </w:p>
    <w:p w:rsidR="005410B6" w:rsidRPr="00EB4807" w:rsidRDefault="005410B6" w:rsidP="00F05CA7">
      <w:pPr>
        <w:jc w:val="center"/>
        <w:rPr>
          <w:sz w:val="28"/>
          <w:szCs w:val="28"/>
        </w:rPr>
      </w:pPr>
      <w:r w:rsidRPr="00EB4807">
        <w:rPr>
          <w:sz w:val="28"/>
          <w:szCs w:val="28"/>
        </w:rPr>
        <w:t>РАСПИСКА-УВЕДОМЛЕНИЕ</w:t>
      </w:r>
    </w:p>
    <w:p w:rsidR="005410B6" w:rsidRPr="00EB4807" w:rsidRDefault="005410B6" w:rsidP="00F05CA7">
      <w:pPr>
        <w:jc w:val="center"/>
        <w:rPr>
          <w:sz w:val="28"/>
          <w:szCs w:val="28"/>
        </w:rPr>
      </w:pPr>
    </w:p>
    <w:tbl>
      <w:tblPr>
        <w:tblW w:w="9498" w:type="dxa"/>
        <w:tblLayout w:type="fixed"/>
        <w:tblLook w:val="0000"/>
      </w:tblPr>
      <w:tblGrid>
        <w:gridCol w:w="1701"/>
        <w:gridCol w:w="993"/>
        <w:gridCol w:w="1842"/>
        <w:gridCol w:w="455"/>
        <w:gridCol w:w="283"/>
        <w:gridCol w:w="851"/>
        <w:gridCol w:w="567"/>
        <w:gridCol w:w="283"/>
        <w:gridCol w:w="1105"/>
        <w:gridCol w:w="425"/>
        <w:gridCol w:w="426"/>
        <w:gridCol w:w="567"/>
      </w:tblGrid>
      <w:tr w:rsidR="005410B6" w:rsidRPr="0027128D" w:rsidTr="0027128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  <w:r w:rsidRPr="0027128D">
              <w:rPr>
                <w:sz w:val="28"/>
                <w:szCs w:val="28"/>
              </w:rPr>
              <w:t>Документы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  <w:r w:rsidRPr="0027128D">
              <w:rPr>
                <w:sz w:val="28"/>
                <w:szCs w:val="28"/>
              </w:rPr>
              <w:t>приняты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  <w:r w:rsidRPr="0027128D">
              <w:rPr>
                <w:sz w:val="28"/>
                <w:szCs w:val="28"/>
              </w:rPr>
              <w:t>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0B6" w:rsidRPr="0027128D" w:rsidRDefault="005410B6" w:rsidP="0027128D">
            <w:pPr>
              <w:ind w:left="-57" w:right="-57"/>
              <w:jc w:val="right"/>
              <w:rPr>
                <w:sz w:val="28"/>
                <w:szCs w:val="28"/>
              </w:rPr>
            </w:pPr>
            <w:r w:rsidRPr="0027128D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  <w:r w:rsidRPr="0027128D">
              <w:rPr>
                <w:sz w:val="28"/>
                <w:szCs w:val="28"/>
              </w:rPr>
              <w:t>г.</w:t>
            </w:r>
          </w:p>
        </w:tc>
      </w:tr>
      <w:tr w:rsidR="005410B6" w:rsidRPr="0027128D" w:rsidTr="0027128D">
        <w:trPr>
          <w:gridAfter w:val="7"/>
          <w:wAfter w:w="4224" w:type="dxa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  <w:r w:rsidRPr="0027128D">
              <w:rPr>
                <w:sz w:val="28"/>
                <w:szCs w:val="28"/>
              </w:rPr>
              <w:t>Регистрационный №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0B6" w:rsidRPr="0027128D" w:rsidRDefault="005410B6" w:rsidP="00E92101">
            <w:pPr>
              <w:rPr>
                <w:i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  <w:r w:rsidRPr="0027128D">
              <w:rPr>
                <w:sz w:val="28"/>
                <w:szCs w:val="28"/>
              </w:rPr>
              <w:t>.</w:t>
            </w:r>
          </w:p>
        </w:tc>
      </w:tr>
      <w:tr w:rsidR="005410B6" w:rsidRPr="0027128D" w:rsidTr="0027128D">
        <w:trPr>
          <w:gridAfter w:val="1"/>
          <w:wAfter w:w="567" w:type="dxa"/>
        </w:trPr>
        <w:tc>
          <w:tcPr>
            <w:tcW w:w="89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0B6" w:rsidRPr="0027128D" w:rsidRDefault="005410B6" w:rsidP="00E92101">
            <w:pPr>
              <w:rPr>
                <w:sz w:val="28"/>
                <w:szCs w:val="28"/>
              </w:rPr>
            </w:pPr>
          </w:p>
        </w:tc>
      </w:tr>
    </w:tbl>
    <w:p w:rsidR="005410B6" w:rsidRDefault="005410B6" w:rsidP="0027128D">
      <w:pPr>
        <w:jc w:val="center"/>
      </w:pPr>
      <w:r w:rsidRPr="00EB4807">
        <w:rPr>
          <w:sz w:val="28"/>
          <w:szCs w:val="28"/>
          <w:vertAlign w:val="subscript"/>
        </w:rPr>
        <w:t>(ФИО, подпись лица, принявшего документы)</w:t>
      </w:r>
      <w:bookmarkStart w:id="0" w:name="_GoBack"/>
      <w:bookmarkEnd w:id="0"/>
    </w:p>
    <w:sectPr w:rsidR="005410B6" w:rsidSect="00D70727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0B6" w:rsidRDefault="005410B6" w:rsidP="00D70727">
      <w:r>
        <w:separator/>
      </w:r>
    </w:p>
  </w:endnote>
  <w:endnote w:type="continuationSeparator" w:id="0">
    <w:p w:rsidR="005410B6" w:rsidRDefault="005410B6" w:rsidP="00D70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0B6" w:rsidRDefault="005410B6" w:rsidP="00D70727">
      <w:r>
        <w:separator/>
      </w:r>
    </w:p>
  </w:footnote>
  <w:footnote w:type="continuationSeparator" w:id="0">
    <w:p w:rsidR="005410B6" w:rsidRDefault="005410B6" w:rsidP="00D70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B6" w:rsidRDefault="005410B6" w:rsidP="0088608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10B6" w:rsidRDefault="005410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B6" w:rsidRDefault="005410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CA7"/>
    <w:rsid w:val="0027128D"/>
    <w:rsid w:val="00334B1D"/>
    <w:rsid w:val="005410B6"/>
    <w:rsid w:val="005A6024"/>
    <w:rsid w:val="00886086"/>
    <w:rsid w:val="008D25DF"/>
    <w:rsid w:val="00952F65"/>
    <w:rsid w:val="00B00A27"/>
    <w:rsid w:val="00D70727"/>
    <w:rsid w:val="00E358EF"/>
    <w:rsid w:val="00E92101"/>
    <w:rsid w:val="00EB4807"/>
    <w:rsid w:val="00F0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A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5C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CA7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05CA7"/>
    <w:rPr>
      <w:rFonts w:cs="Times New Roman"/>
    </w:rPr>
  </w:style>
  <w:style w:type="table" w:styleId="TableGrid">
    <w:name w:val="Table Grid"/>
    <w:basedOn w:val="TableNormal"/>
    <w:uiPriority w:val="99"/>
    <w:rsid w:val="00F05C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184</Words>
  <Characters>1049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Елена Павловна</dc:creator>
  <cp:keywords/>
  <dc:description/>
  <cp:lastModifiedBy>chivtaeva-ny</cp:lastModifiedBy>
  <cp:revision>3</cp:revision>
  <dcterms:created xsi:type="dcterms:W3CDTF">2016-08-22T03:38:00Z</dcterms:created>
  <dcterms:modified xsi:type="dcterms:W3CDTF">2016-08-30T04:00:00Z</dcterms:modified>
</cp:coreProperties>
</file>